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6DC49779" w14:textId="71443FBF" w:rsidR="007F6BBE" w:rsidRDefault="00494D88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698CBCBC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45ABC9A9" w:rsidR="003E2032" w:rsidRPr="00536A81" w:rsidRDefault="00D76408" w:rsidP="00536A81">
                            <w:pPr>
                              <w:jc w:val="center"/>
                            </w:pPr>
                            <w:r>
                              <w:t>375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AQj+pA4QAAAAwB&#10;AAAPAAAAAAAAAAAAAAAAAAkFAABkcnMvZG93bnJldi54bWxQSwUGAAAAAAQABADzAAAAFwYAAAAA&#10;" filled="f" stroked="f">
                <v:textbox inset="0,0,0,0">
                  <w:txbxContent>
                    <w:p w14:paraId="07C3020B" w14:textId="45ABC9A9" w:rsidR="003E2032" w:rsidRPr="00536A81" w:rsidRDefault="00D76408" w:rsidP="00536A81">
                      <w:pPr>
                        <w:jc w:val="center"/>
                      </w:pPr>
                      <w:r>
                        <w:t>375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7071E996">
                <wp:simplePos x="0" y="0"/>
                <wp:positionH relativeFrom="page">
                  <wp:posOffset>1584325</wp:posOffset>
                </wp:positionH>
                <wp:positionV relativeFrom="page">
                  <wp:posOffset>2590800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5E9C0448" w:rsidR="003E2032" w:rsidRPr="00C06726" w:rsidRDefault="00D76408" w:rsidP="00C06726">
                            <w:pPr>
                              <w:jc w:val="center"/>
                            </w:pPr>
                            <w:r>
                              <w:t>26.06.2025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4.75pt;margin-top:204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B1AGl/4AAAAAsB&#10;AAAPAAAAAAAAAAAAAAAAAAoFAABkcnMvZG93bnJldi54bWxQSwUGAAAAAAQABADzAAAAFwYAAAAA&#10;" filled="f" stroked="f">
                <v:textbox inset="0,0,0,0">
                  <w:txbxContent>
                    <w:p w14:paraId="1F9D7512" w14:textId="5E9C0448" w:rsidR="003E2032" w:rsidRPr="00C06726" w:rsidRDefault="00D76408" w:rsidP="00C06726">
                      <w:pPr>
                        <w:jc w:val="center"/>
                      </w:pPr>
                      <w:r>
                        <w:t>26.06.2025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 xml:space="preserve">О назначении собрания граждан в целях рассмотрения и обсуждения </w:t>
      </w:r>
      <w:r w:rsidR="0003176A">
        <w:rPr>
          <w:rFonts w:ascii="Times New Roman" w:hAnsi="Times New Roman" w:cs="Times New Roman"/>
          <w:noProof/>
          <w:sz w:val="28"/>
          <w:szCs w:val="28"/>
        </w:rPr>
        <w:t xml:space="preserve">инициативного </w:t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проекта «</w:t>
      </w:r>
      <w:r w:rsidR="005D1775">
        <w:rPr>
          <w:rFonts w:ascii="Times New Roman" w:hAnsi="Times New Roman" w:cs="Times New Roman"/>
          <w:noProof/>
          <w:sz w:val="28"/>
          <w:szCs w:val="28"/>
        </w:rPr>
        <w:t>Устройство детской площадки в с. Лобаново по ул. Советская между д. 4 и д. 14</w:t>
      </w:r>
      <w:r w:rsidR="009C4DA9">
        <w:rPr>
          <w:rFonts w:ascii="Times New Roman" w:hAnsi="Times New Roman" w:cs="Times New Roman"/>
          <w:noProof/>
          <w:sz w:val="28"/>
          <w:szCs w:val="28"/>
        </w:rPr>
        <w:t>»</w:t>
      </w:r>
    </w:p>
    <w:bookmarkEnd w:id="0"/>
    <w:p w14:paraId="01885105" w14:textId="19FCF9D0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с </w:t>
      </w:r>
      <w:r w:rsidR="0003176A">
        <w:rPr>
          <w:szCs w:val="28"/>
        </w:rPr>
        <w:t xml:space="preserve">частью </w:t>
      </w:r>
      <w:r w:rsidR="00C71CEF" w:rsidRPr="00C71CEF">
        <w:rPr>
          <w:szCs w:val="28"/>
        </w:rPr>
        <w:t>5 статьи 49 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Pr="00545E28">
        <w:rPr>
          <w:szCs w:val="28"/>
        </w:rPr>
        <w:t xml:space="preserve">, </w:t>
      </w:r>
      <w:r w:rsidR="0003176A">
        <w:rPr>
          <w:szCs w:val="28"/>
        </w:rPr>
        <w:t xml:space="preserve">частью 4 </w:t>
      </w:r>
      <w:r w:rsidRPr="00545E28">
        <w:rPr>
          <w:szCs w:val="28"/>
        </w:rPr>
        <w:t>стать</w:t>
      </w:r>
      <w:r w:rsidR="0003176A">
        <w:rPr>
          <w:szCs w:val="28"/>
        </w:rPr>
        <w:t>и</w:t>
      </w:r>
      <w:r w:rsidRPr="00545E28">
        <w:rPr>
          <w:szCs w:val="28"/>
        </w:rPr>
        <w:t xml:space="preserve"> 14, пунктом </w:t>
      </w:r>
      <w:r w:rsidR="009F509E">
        <w:rPr>
          <w:szCs w:val="28"/>
        </w:rPr>
        <w:t>5</w:t>
      </w:r>
      <w:r w:rsidRPr="00545E28">
        <w:rPr>
          <w:szCs w:val="28"/>
        </w:rPr>
        <w:t xml:space="preserve"> части 2 статьи 25 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E34FBA">
        <w:rPr>
          <w:szCs w:val="28"/>
        </w:rPr>
        <w:t xml:space="preserve">пунктом 3.1 раздела </w:t>
      </w:r>
      <w:r w:rsidR="00E34FBA">
        <w:rPr>
          <w:szCs w:val="28"/>
          <w:lang w:val="en-US"/>
        </w:rPr>
        <w:t>III</w:t>
      </w:r>
      <w:r w:rsidR="00E34FBA">
        <w:rPr>
          <w:szCs w:val="28"/>
        </w:rPr>
        <w:t xml:space="preserve"> </w:t>
      </w:r>
      <w:r w:rsidR="00E34FBA" w:rsidRPr="00E34FBA">
        <w:rPr>
          <w:szCs w:val="28"/>
        </w:rPr>
        <w:t>Положени</w:t>
      </w:r>
      <w:r w:rsidR="00E34FBA">
        <w:rPr>
          <w:szCs w:val="28"/>
        </w:rPr>
        <w:t>я</w:t>
      </w:r>
      <w:r w:rsidR="00E34FBA" w:rsidRPr="00E34FBA">
        <w:rPr>
          <w:szCs w:val="28"/>
        </w:rPr>
        <w:t xml:space="preserve"> об инициативных проектах на территории Пермского муниципального округа Пермского края</w:t>
      </w:r>
      <w:r w:rsidR="00E34FBA">
        <w:rPr>
          <w:szCs w:val="28"/>
        </w:rPr>
        <w:t>, утвержденного решением Думы Пермского муниципального округа Пермского края от 29 мая 2025 г. № 408,</w:t>
      </w:r>
      <w:r w:rsidR="00E34FBA" w:rsidRPr="00E34FBA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E34FBA">
        <w:rPr>
          <w:szCs w:val="28"/>
        </w:rPr>
        <w:t>0</w:t>
      </w:r>
      <w:r w:rsidR="005D1775">
        <w:rPr>
          <w:szCs w:val="28"/>
        </w:rPr>
        <w:t>9</w:t>
      </w:r>
      <w:r w:rsidR="00E34FBA">
        <w:rPr>
          <w:szCs w:val="28"/>
        </w:rPr>
        <w:t xml:space="preserve"> июня 2025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9C4DA9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E34FBA">
        <w:rPr>
          <w:szCs w:val="28"/>
        </w:rPr>
        <w:t>0</w:t>
      </w:r>
      <w:r w:rsidR="005D1775">
        <w:rPr>
          <w:szCs w:val="28"/>
        </w:rPr>
        <w:t>8</w:t>
      </w:r>
      <w:r w:rsidR="00E34FBA">
        <w:rPr>
          <w:szCs w:val="28"/>
        </w:rPr>
        <w:t xml:space="preserve"> июня 2025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6CDC5FBE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</w:t>
      </w:r>
      <w:r w:rsidR="009628FB" w:rsidRPr="009628FB">
        <w:rPr>
          <w:szCs w:val="28"/>
        </w:rPr>
        <w:t>инициативного проекта «</w:t>
      </w:r>
      <w:r w:rsidR="005D1775" w:rsidRPr="005D1775">
        <w:rPr>
          <w:szCs w:val="28"/>
        </w:rPr>
        <w:t>Устройство детской площадки в с. Лобаново по ул. Советская между д. 4 и д. 14</w:t>
      </w:r>
      <w:r w:rsidR="009628FB" w:rsidRPr="009628FB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445590CC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</w:t>
      </w:r>
      <w:r w:rsidRPr="00750A24">
        <w:rPr>
          <w:szCs w:val="28"/>
        </w:rPr>
        <w:t xml:space="preserve">жителей </w:t>
      </w:r>
      <w:r w:rsidR="009C4DA9">
        <w:rPr>
          <w:szCs w:val="28"/>
        </w:rPr>
        <w:t xml:space="preserve">села </w:t>
      </w:r>
      <w:r w:rsidR="005D1775">
        <w:rPr>
          <w:szCs w:val="28"/>
        </w:rPr>
        <w:t>Лобаново</w:t>
      </w:r>
      <w:r w:rsidR="00750A24" w:rsidRPr="00750A24">
        <w:rPr>
          <w:szCs w:val="28"/>
        </w:rPr>
        <w:t xml:space="preserve"> </w:t>
      </w:r>
      <w:r w:rsidRPr="00750A24">
        <w:rPr>
          <w:szCs w:val="28"/>
        </w:rPr>
        <w:t>Пермского муниципального округа Пермского края</w:t>
      </w:r>
      <w:r w:rsidRPr="00456B78">
        <w:rPr>
          <w:szCs w:val="28"/>
        </w:rPr>
        <w:t xml:space="preserve"> численностью 1</w:t>
      </w:r>
      <w:r w:rsidR="009C4DA9">
        <w:rPr>
          <w:szCs w:val="28"/>
        </w:rPr>
        <w:t>0</w:t>
      </w:r>
      <w:r w:rsidRPr="00456B78">
        <w:rPr>
          <w:szCs w:val="28"/>
        </w:rPr>
        <w:t xml:space="preserve"> человек;</w:t>
      </w:r>
    </w:p>
    <w:p w14:paraId="737F4F95" w14:textId="767FC6CB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5D1775">
        <w:rPr>
          <w:szCs w:val="28"/>
        </w:rPr>
        <w:t>10</w:t>
      </w:r>
      <w:r w:rsidR="007F6BBE">
        <w:rPr>
          <w:szCs w:val="28"/>
        </w:rPr>
        <w:t xml:space="preserve"> </w:t>
      </w:r>
      <w:r w:rsidR="00CC732A">
        <w:rPr>
          <w:szCs w:val="28"/>
        </w:rPr>
        <w:t>июля 2025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11849FA2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>. место проведения собрания –</w:t>
      </w:r>
      <w:r w:rsidR="00132F68">
        <w:rPr>
          <w:szCs w:val="28"/>
        </w:rPr>
        <w:t xml:space="preserve"> </w:t>
      </w:r>
      <w:r w:rsidR="00B22D37" w:rsidRPr="00B22D37">
        <w:rPr>
          <w:szCs w:val="28"/>
        </w:rPr>
        <w:t xml:space="preserve">Пермский край, Пермский </w:t>
      </w:r>
      <w:r w:rsidR="00B22D37" w:rsidRPr="00B22D37">
        <w:rPr>
          <w:szCs w:val="28"/>
        </w:rPr>
        <w:lastRenderedPageBreak/>
        <w:t xml:space="preserve">муниципальный округ, </w:t>
      </w:r>
      <w:r w:rsidR="00B22D37">
        <w:rPr>
          <w:szCs w:val="28"/>
        </w:rPr>
        <w:t>село Лобаново</w:t>
      </w:r>
      <w:r w:rsidR="00B22D37" w:rsidRPr="00B22D37">
        <w:rPr>
          <w:szCs w:val="28"/>
        </w:rPr>
        <w:t xml:space="preserve">, улица </w:t>
      </w:r>
      <w:r w:rsidR="00B22D37">
        <w:rPr>
          <w:szCs w:val="28"/>
        </w:rPr>
        <w:t>Советская</w:t>
      </w:r>
      <w:r w:rsidR="00B22D37" w:rsidRPr="00B22D37">
        <w:rPr>
          <w:szCs w:val="28"/>
        </w:rPr>
        <w:t xml:space="preserve">, </w:t>
      </w:r>
      <w:r w:rsidR="000024F7">
        <w:rPr>
          <w:szCs w:val="28"/>
        </w:rPr>
        <w:t xml:space="preserve">площадка </w:t>
      </w:r>
      <w:r w:rsidR="00B22D37">
        <w:rPr>
          <w:szCs w:val="28"/>
        </w:rPr>
        <w:t>между домами № 4 и № 14</w:t>
      </w:r>
      <w:r>
        <w:rPr>
          <w:szCs w:val="28"/>
        </w:rPr>
        <w:t>;</w:t>
      </w:r>
    </w:p>
    <w:p w14:paraId="347BC336" w14:textId="0A8A6BBA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9F51B4">
        <w:rPr>
          <w:szCs w:val="28"/>
        </w:rPr>
        <w:t>1</w:t>
      </w:r>
      <w:r w:rsidR="00D66C00">
        <w:rPr>
          <w:szCs w:val="28"/>
        </w:rPr>
        <w:t>8</w:t>
      </w:r>
      <w:r w:rsidRPr="0059388D">
        <w:rPr>
          <w:szCs w:val="28"/>
        </w:rPr>
        <w:t xml:space="preserve">.00 час. до </w:t>
      </w:r>
      <w:r w:rsidR="00D66C00">
        <w:rPr>
          <w:szCs w:val="28"/>
        </w:rPr>
        <w:t>19</w:t>
      </w:r>
      <w:r w:rsidR="00DB07B8">
        <w:rPr>
          <w:szCs w:val="28"/>
        </w:rPr>
        <w:t>.00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4F123036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>вопрос, в</w:t>
      </w:r>
      <w:r w:rsidR="002F12FB">
        <w:rPr>
          <w:szCs w:val="28"/>
        </w:rPr>
        <w:t>ы</w:t>
      </w:r>
      <w:r w:rsidRPr="0059388D">
        <w:rPr>
          <w:szCs w:val="28"/>
        </w:rPr>
        <w:t xml:space="preserve">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</w:t>
      </w:r>
      <w:r w:rsidR="00544235" w:rsidRPr="00544235">
        <w:rPr>
          <w:szCs w:val="28"/>
        </w:rPr>
        <w:t>Рассмотрение и обсуждение инициативного проекта «Устройство детской площадки в с. Лобаново по ул. Советская между д. 4 и д. 14</w:t>
      </w:r>
      <w:r w:rsidR="00143354" w:rsidRPr="00143354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3059861E" w:rsidR="0059388D" w:rsidRPr="006E3FDE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941416" w:rsidRPr="00941416">
        <w:t xml:space="preserve">территория проживания граждан в пределах </w:t>
      </w:r>
      <w:r w:rsidR="00143354" w:rsidRPr="00143354">
        <w:t>групп</w:t>
      </w:r>
      <w:r w:rsidR="00143354">
        <w:t>ы</w:t>
      </w:r>
      <w:r w:rsidR="00143354" w:rsidRPr="00143354">
        <w:t xml:space="preserve"> </w:t>
      </w:r>
      <w:r w:rsidR="008D0A2E">
        <w:t xml:space="preserve">жилых </w:t>
      </w:r>
      <w:r w:rsidR="00143354" w:rsidRPr="00143354">
        <w:t xml:space="preserve">домов </w:t>
      </w:r>
      <w:r w:rsidR="00D66C00">
        <w:t xml:space="preserve">№№ 2, </w:t>
      </w:r>
      <w:r w:rsidR="006D4DA2">
        <w:t xml:space="preserve">4, 5, </w:t>
      </w:r>
      <w:r w:rsidR="00D66C00">
        <w:t xml:space="preserve">6, 10, 12, 14 </w:t>
      </w:r>
      <w:r w:rsidR="00143354" w:rsidRPr="00143354">
        <w:t>по улиц</w:t>
      </w:r>
      <w:r w:rsidR="00D66C00">
        <w:t xml:space="preserve">е </w:t>
      </w:r>
      <w:r w:rsidR="006D4DA2">
        <w:t xml:space="preserve">Советская </w:t>
      </w:r>
      <w:r w:rsidR="003F4515">
        <w:t xml:space="preserve">села </w:t>
      </w:r>
      <w:r w:rsidR="006D4DA2">
        <w:t>Лобаново</w:t>
      </w:r>
      <w:r w:rsidR="00143354" w:rsidRPr="006E3FDE">
        <w:t xml:space="preserve"> Пермского муниципального округа Пермского края</w:t>
      </w:r>
      <w:r w:rsidR="00007508" w:rsidRPr="006E3FDE">
        <w:rPr>
          <w:szCs w:val="28"/>
        </w:rPr>
        <w:t>;</w:t>
      </w:r>
    </w:p>
    <w:p w14:paraId="5CEEE947" w14:textId="6DCDC516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6E3FDE">
        <w:rPr>
          <w:szCs w:val="28"/>
        </w:rPr>
        <w:t>2.</w:t>
      </w:r>
      <w:r w:rsidR="00932D7F" w:rsidRPr="006E3FDE">
        <w:rPr>
          <w:szCs w:val="28"/>
        </w:rPr>
        <w:t>7</w:t>
      </w:r>
      <w:r w:rsidRPr="006E3FDE">
        <w:rPr>
          <w:szCs w:val="28"/>
        </w:rPr>
        <w:t>. численность населения территории, имеющего право на участие</w:t>
      </w:r>
      <w:r w:rsidR="004664A8" w:rsidRPr="006E3FDE">
        <w:rPr>
          <w:szCs w:val="28"/>
        </w:rPr>
        <w:t xml:space="preserve"> </w:t>
      </w:r>
      <w:r w:rsidR="00B052A5" w:rsidRPr="006E3FDE">
        <w:rPr>
          <w:szCs w:val="28"/>
        </w:rPr>
        <w:t>в собрании</w:t>
      </w:r>
      <w:r w:rsidRPr="006E3FDE">
        <w:rPr>
          <w:szCs w:val="28"/>
        </w:rPr>
        <w:t xml:space="preserve"> – </w:t>
      </w:r>
      <w:r w:rsidR="00E77B4F">
        <w:rPr>
          <w:szCs w:val="28"/>
        </w:rPr>
        <w:t xml:space="preserve">603 </w:t>
      </w:r>
      <w:r w:rsidR="00790E48">
        <w:rPr>
          <w:szCs w:val="28"/>
        </w:rPr>
        <w:t>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7722A855" w:rsidR="00992EB4" w:rsidRPr="000032ED" w:rsidRDefault="006D4DA2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Манирова</w:t>
      </w:r>
      <w:proofErr w:type="spellEnd"/>
      <w:r>
        <w:rPr>
          <w:szCs w:val="28"/>
        </w:rPr>
        <w:t xml:space="preserve"> Александра Павловна</w:t>
      </w:r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="00541854" w:rsidRPr="00541854">
        <w:rPr>
          <w:szCs w:val="28"/>
        </w:rPr>
        <w:t>уполномоченный инициатор собрания</w:t>
      </w:r>
      <w:r w:rsidR="009356DA" w:rsidRPr="000032ED">
        <w:rPr>
          <w:szCs w:val="28"/>
        </w:rPr>
        <w:t>;</w:t>
      </w:r>
      <w:r w:rsidR="00A138DC" w:rsidRPr="000032ED">
        <w:rPr>
          <w:szCs w:val="28"/>
        </w:rPr>
        <w:t xml:space="preserve"> </w:t>
      </w:r>
    </w:p>
    <w:p w14:paraId="0FBA8456" w14:textId="5162AF5F" w:rsidR="00790E48" w:rsidRDefault="006D4DA2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Симонова Валентина Николаевна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56BBC063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35871060" w14:textId="13FBC286" w:rsidR="00A60771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A3AD9">
        <w:rPr>
          <w:szCs w:val="28"/>
        </w:rPr>
        <w:t>4. Рекомендовать администрации Пермского муниципального округа Пермского края до проведения собрания проработать вопросы, связанные с полной стоимостью мероприятия, правами на земельные участки и имущество при проведении работ.</w:t>
      </w:r>
    </w:p>
    <w:p w14:paraId="1A6104A2" w14:textId="358D9356" w:rsid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4D4B4935" w:rsidR="00536154" w:rsidRP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593CC3AE" w:rsidR="00B400C0" w:rsidRPr="00B400C0" w:rsidRDefault="00A60771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53EF0141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130FFE02" w14:textId="77777777" w:rsidR="00276608" w:rsidRPr="00CC7FF2" w:rsidRDefault="0027660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881521">
      <w:footerReference w:type="default" r:id="rId9"/>
      <w:pgSz w:w="11906" w:h="16838" w:code="9"/>
      <w:pgMar w:top="1134" w:right="851" w:bottom="1134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74C41" w14:textId="77777777" w:rsidR="00C9368C" w:rsidRDefault="00C9368C" w:rsidP="00DA5614">
      <w:r>
        <w:separator/>
      </w:r>
    </w:p>
  </w:endnote>
  <w:endnote w:type="continuationSeparator" w:id="0">
    <w:p w14:paraId="375C49DF" w14:textId="77777777" w:rsidR="00C9368C" w:rsidRDefault="00C9368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D53FB" w14:textId="09A14437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D76408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6824A" w14:textId="77777777" w:rsidR="00C9368C" w:rsidRDefault="00C9368C" w:rsidP="00DA5614">
      <w:r>
        <w:separator/>
      </w:r>
    </w:p>
  </w:footnote>
  <w:footnote w:type="continuationSeparator" w:id="0">
    <w:p w14:paraId="3BCBEAF1" w14:textId="77777777" w:rsidR="00C9368C" w:rsidRDefault="00C9368C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0660"/>
    <w:rsid w:val="000024F7"/>
    <w:rsid w:val="000032ED"/>
    <w:rsid w:val="00005050"/>
    <w:rsid w:val="00007508"/>
    <w:rsid w:val="000118B7"/>
    <w:rsid w:val="000121AB"/>
    <w:rsid w:val="00017E7D"/>
    <w:rsid w:val="00020A41"/>
    <w:rsid w:val="00020B2F"/>
    <w:rsid w:val="00020B6C"/>
    <w:rsid w:val="000241B6"/>
    <w:rsid w:val="00026576"/>
    <w:rsid w:val="0003176A"/>
    <w:rsid w:val="00040109"/>
    <w:rsid w:val="00041B23"/>
    <w:rsid w:val="00045790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040C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6CAD"/>
    <w:rsid w:val="00124BE0"/>
    <w:rsid w:val="00125D67"/>
    <w:rsid w:val="0012652F"/>
    <w:rsid w:val="00126A74"/>
    <w:rsid w:val="001323B7"/>
    <w:rsid w:val="00132F68"/>
    <w:rsid w:val="00137F72"/>
    <w:rsid w:val="001422A5"/>
    <w:rsid w:val="00143354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3AD9"/>
    <w:rsid w:val="001A6D25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615D"/>
    <w:rsid w:val="00276608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12FB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4515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1661"/>
    <w:rsid w:val="004637BA"/>
    <w:rsid w:val="00465449"/>
    <w:rsid w:val="00465D48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E7544"/>
    <w:rsid w:val="004F3A21"/>
    <w:rsid w:val="004F5E96"/>
    <w:rsid w:val="00500844"/>
    <w:rsid w:val="00505721"/>
    <w:rsid w:val="00505838"/>
    <w:rsid w:val="005116F5"/>
    <w:rsid w:val="005116F7"/>
    <w:rsid w:val="00511FDB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4235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0071"/>
    <w:rsid w:val="005A1177"/>
    <w:rsid w:val="005A1BCF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1775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41BB7"/>
    <w:rsid w:val="00646C78"/>
    <w:rsid w:val="00650312"/>
    <w:rsid w:val="006505C9"/>
    <w:rsid w:val="006561B7"/>
    <w:rsid w:val="00656D38"/>
    <w:rsid w:val="00662E95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4DA2"/>
    <w:rsid w:val="006D5596"/>
    <w:rsid w:val="006D6C5A"/>
    <w:rsid w:val="006E0682"/>
    <w:rsid w:val="006E0B08"/>
    <w:rsid w:val="006E3FDE"/>
    <w:rsid w:val="006E7028"/>
    <w:rsid w:val="006F01F0"/>
    <w:rsid w:val="006F1B97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35CA"/>
    <w:rsid w:val="00735A14"/>
    <w:rsid w:val="00736D12"/>
    <w:rsid w:val="00742394"/>
    <w:rsid w:val="007455A1"/>
    <w:rsid w:val="00746678"/>
    <w:rsid w:val="00750A24"/>
    <w:rsid w:val="00753C10"/>
    <w:rsid w:val="00763E87"/>
    <w:rsid w:val="00765249"/>
    <w:rsid w:val="00776282"/>
    <w:rsid w:val="00780D23"/>
    <w:rsid w:val="00784AC5"/>
    <w:rsid w:val="0078603E"/>
    <w:rsid w:val="00787A05"/>
    <w:rsid w:val="00790E48"/>
    <w:rsid w:val="0079448D"/>
    <w:rsid w:val="007A212B"/>
    <w:rsid w:val="007A2E8A"/>
    <w:rsid w:val="007B112A"/>
    <w:rsid w:val="007B2B65"/>
    <w:rsid w:val="007B7B65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9D7"/>
    <w:rsid w:val="00816C03"/>
    <w:rsid w:val="008204B1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1521"/>
    <w:rsid w:val="0088484F"/>
    <w:rsid w:val="00887289"/>
    <w:rsid w:val="00894928"/>
    <w:rsid w:val="008B4D57"/>
    <w:rsid w:val="008B730F"/>
    <w:rsid w:val="008C0394"/>
    <w:rsid w:val="008C1D56"/>
    <w:rsid w:val="008C49FE"/>
    <w:rsid w:val="008D0A2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416"/>
    <w:rsid w:val="00941EDB"/>
    <w:rsid w:val="00945A9F"/>
    <w:rsid w:val="009462A2"/>
    <w:rsid w:val="00955908"/>
    <w:rsid w:val="009628FB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4DA9"/>
    <w:rsid w:val="009C5D06"/>
    <w:rsid w:val="009C7ECD"/>
    <w:rsid w:val="009D058E"/>
    <w:rsid w:val="009D0756"/>
    <w:rsid w:val="009D5A5D"/>
    <w:rsid w:val="009D5ED0"/>
    <w:rsid w:val="009D5F69"/>
    <w:rsid w:val="009D78EE"/>
    <w:rsid w:val="009E7D56"/>
    <w:rsid w:val="009F20DB"/>
    <w:rsid w:val="009F3DB5"/>
    <w:rsid w:val="009F4BB8"/>
    <w:rsid w:val="009F509E"/>
    <w:rsid w:val="009F51B4"/>
    <w:rsid w:val="009F616C"/>
    <w:rsid w:val="009F6882"/>
    <w:rsid w:val="009F74A8"/>
    <w:rsid w:val="009F793F"/>
    <w:rsid w:val="009F7AC2"/>
    <w:rsid w:val="00A00A77"/>
    <w:rsid w:val="00A0397D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0771"/>
    <w:rsid w:val="00A629DA"/>
    <w:rsid w:val="00A7338F"/>
    <w:rsid w:val="00A813AB"/>
    <w:rsid w:val="00A92A9E"/>
    <w:rsid w:val="00A97092"/>
    <w:rsid w:val="00AA0B66"/>
    <w:rsid w:val="00AA0C56"/>
    <w:rsid w:val="00AA2B1B"/>
    <w:rsid w:val="00AB03D3"/>
    <w:rsid w:val="00AB1EBE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478B"/>
    <w:rsid w:val="00B051C4"/>
    <w:rsid w:val="00B052A5"/>
    <w:rsid w:val="00B13481"/>
    <w:rsid w:val="00B21458"/>
    <w:rsid w:val="00B22D37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1744"/>
    <w:rsid w:val="00B91EF2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3BA8"/>
    <w:rsid w:val="00BE4950"/>
    <w:rsid w:val="00BE4D97"/>
    <w:rsid w:val="00BF2E62"/>
    <w:rsid w:val="00C01386"/>
    <w:rsid w:val="00C06726"/>
    <w:rsid w:val="00C10EEC"/>
    <w:rsid w:val="00C11508"/>
    <w:rsid w:val="00C1232E"/>
    <w:rsid w:val="00C209AC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1CEF"/>
    <w:rsid w:val="00C75CF2"/>
    <w:rsid w:val="00C82711"/>
    <w:rsid w:val="00C82AA4"/>
    <w:rsid w:val="00C86A68"/>
    <w:rsid w:val="00C87ADA"/>
    <w:rsid w:val="00C9244E"/>
    <w:rsid w:val="00C92A2A"/>
    <w:rsid w:val="00C9368C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5C5C"/>
    <w:rsid w:val="00CB743C"/>
    <w:rsid w:val="00CB7CFD"/>
    <w:rsid w:val="00CC4179"/>
    <w:rsid w:val="00CC4B05"/>
    <w:rsid w:val="00CC4C83"/>
    <w:rsid w:val="00CC732A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5096"/>
    <w:rsid w:val="00CF7EAD"/>
    <w:rsid w:val="00D01238"/>
    <w:rsid w:val="00D1660C"/>
    <w:rsid w:val="00D16E9F"/>
    <w:rsid w:val="00D21019"/>
    <w:rsid w:val="00D21EEE"/>
    <w:rsid w:val="00D2232E"/>
    <w:rsid w:val="00D22E6A"/>
    <w:rsid w:val="00D25247"/>
    <w:rsid w:val="00D253A7"/>
    <w:rsid w:val="00D25661"/>
    <w:rsid w:val="00D25AB3"/>
    <w:rsid w:val="00D30CA9"/>
    <w:rsid w:val="00D32AF4"/>
    <w:rsid w:val="00D45D8D"/>
    <w:rsid w:val="00D46164"/>
    <w:rsid w:val="00D52BF0"/>
    <w:rsid w:val="00D60711"/>
    <w:rsid w:val="00D6098A"/>
    <w:rsid w:val="00D61C32"/>
    <w:rsid w:val="00D6395D"/>
    <w:rsid w:val="00D6528C"/>
    <w:rsid w:val="00D66C00"/>
    <w:rsid w:val="00D67550"/>
    <w:rsid w:val="00D7094F"/>
    <w:rsid w:val="00D72FCC"/>
    <w:rsid w:val="00D76408"/>
    <w:rsid w:val="00D81111"/>
    <w:rsid w:val="00D81ECF"/>
    <w:rsid w:val="00D85F9A"/>
    <w:rsid w:val="00D90A19"/>
    <w:rsid w:val="00DA2868"/>
    <w:rsid w:val="00DA3360"/>
    <w:rsid w:val="00DA5614"/>
    <w:rsid w:val="00DA6A5E"/>
    <w:rsid w:val="00DB07B8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0860"/>
    <w:rsid w:val="00E10BC5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4FBA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77B4F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94D51"/>
    <w:rsid w:val="00EA1C74"/>
    <w:rsid w:val="00EA4A91"/>
    <w:rsid w:val="00EA4F5A"/>
    <w:rsid w:val="00EA682C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2EBF"/>
    <w:rsid w:val="00EE30A6"/>
    <w:rsid w:val="00EE5DFB"/>
    <w:rsid w:val="00EF2422"/>
    <w:rsid w:val="00EF3428"/>
    <w:rsid w:val="00EF6829"/>
    <w:rsid w:val="00F029FB"/>
    <w:rsid w:val="00F02BBC"/>
    <w:rsid w:val="00F11497"/>
    <w:rsid w:val="00F11679"/>
    <w:rsid w:val="00F12BBE"/>
    <w:rsid w:val="00F16378"/>
    <w:rsid w:val="00F16712"/>
    <w:rsid w:val="00F17172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1EB"/>
    <w:rsid w:val="00FB163F"/>
    <w:rsid w:val="00FB184F"/>
    <w:rsid w:val="00FB33CE"/>
    <w:rsid w:val="00FB3AA3"/>
    <w:rsid w:val="00FC1372"/>
    <w:rsid w:val="00FD1C66"/>
    <w:rsid w:val="00FD1DD0"/>
    <w:rsid w:val="00FE09F4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08BCE-D6D1-43DE-95D9-1A6FF469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2025-06-10T10:55:00Z</cp:lastPrinted>
  <dcterms:created xsi:type="dcterms:W3CDTF">2025-06-27T05:44:00Z</dcterms:created>
  <dcterms:modified xsi:type="dcterms:W3CDTF">2025-06-27T05:44:00Z</dcterms:modified>
</cp:coreProperties>
</file>